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4E93" w14:textId="2E423523" w:rsidR="003A1C98" w:rsidRPr="003A1C98" w:rsidRDefault="003A1C98" w:rsidP="003A1C98">
      <w:pPr>
        <w:rPr>
          <w:rFonts w:eastAsia="Arial"/>
          <w:bCs/>
          <w:sz w:val="22"/>
          <w:szCs w:val="22"/>
          <w:lang w:eastAsia="en-US"/>
        </w:rPr>
      </w:pPr>
      <w:r w:rsidRPr="003A1C98">
        <w:rPr>
          <w:rFonts w:eastAsia="Arial"/>
          <w:bCs/>
          <w:sz w:val="22"/>
          <w:szCs w:val="22"/>
          <w:lang w:eastAsia="en-US"/>
        </w:rPr>
        <w:t>Nr. înreg ........../....07.2026</w:t>
      </w:r>
    </w:p>
    <w:p w14:paraId="565F6CE8" w14:textId="5E404D2B" w:rsidR="0026557A" w:rsidRPr="00115B50" w:rsidRDefault="0026557A" w:rsidP="0026557A">
      <w:pPr>
        <w:jc w:val="center"/>
        <w:rPr>
          <w:rFonts w:eastAsia="Arial"/>
          <w:b/>
          <w:lang w:eastAsia="en-US"/>
        </w:rPr>
      </w:pPr>
      <w:r w:rsidRPr="00115B50">
        <w:rPr>
          <w:rFonts w:eastAsia="Arial"/>
          <w:b/>
          <w:lang w:eastAsia="en-US"/>
        </w:rPr>
        <w:t>CERERE DE ÎNSCRIERE</w:t>
      </w:r>
    </w:p>
    <w:p w14:paraId="25E1D567" w14:textId="77777777" w:rsidR="0026557A" w:rsidRPr="00C6788C" w:rsidRDefault="0026557A" w:rsidP="0026557A">
      <w:pPr>
        <w:jc w:val="center"/>
        <w:rPr>
          <w:rFonts w:eastAsia="Arial"/>
          <w:b/>
          <w:sz w:val="28"/>
          <w:szCs w:val="28"/>
          <w:lang w:eastAsia="en-US"/>
        </w:rPr>
      </w:pPr>
    </w:p>
    <w:p w14:paraId="63C49114" w14:textId="73EBACA1" w:rsidR="0026557A" w:rsidRPr="00D97F84" w:rsidRDefault="00D97F84" w:rsidP="0026557A">
      <w:pPr>
        <w:ind w:hanging="567"/>
        <w:jc w:val="center"/>
        <w:rPr>
          <w:rFonts w:eastAsia="Arial"/>
          <w:b/>
          <w:bCs/>
          <w:sz w:val="22"/>
          <w:szCs w:val="22"/>
          <w:lang w:eastAsia="en-US"/>
        </w:rPr>
      </w:pPr>
      <w:r w:rsidRPr="00D97F84">
        <w:rPr>
          <w:rFonts w:eastAsia="Arial"/>
          <w:b/>
          <w:bCs/>
          <w:sz w:val="22"/>
          <w:szCs w:val="22"/>
          <w:lang w:eastAsia="en-US"/>
        </w:rPr>
        <w:t xml:space="preserve">în clasa a </w:t>
      </w:r>
      <w:r>
        <w:rPr>
          <w:rFonts w:eastAsia="Arial"/>
          <w:b/>
          <w:bCs/>
          <w:sz w:val="22"/>
          <w:szCs w:val="22"/>
          <w:lang w:eastAsia="en-US"/>
        </w:rPr>
        <w:t>IX</w:t>
      </w:r>
      <w:r w:rsidRPr="00D97F84">
        <w:rPr>
          <w:rFonts w:eastAsia="Arial"/>
          <w:b/>
          <w:bCs/>
          <w:sz w:val="22"/>
          <w:szCs w:val="22"/>
          <w:lang w:eastAsia="en-US"/>
        </w:rPr>
        <w:t xml:space="preserve">-a, în anul școlar 2026-2027, pentru absolvenții clasei a </w:t>
      </w:r>
      <w:r>
        <w:rPr>
          <w:rFonts w:eastAsia="Arial"/>
          <w:b/>
          <w:bCs/>
          <w:sz w:val="22"/>
          <w:szCs w:val="22"/>
          <w:lang w:eastAsia="en-US"/>
        </w:rPr>
        <w:t>VIII</w:t>
      </w:r>
      <w:r w:rsidRPr="00D97F84">
        <w:rPr>
          <w:rFonts w:eastAsia="Arial"/>
          <w:b/>
          <w:bCs/>
          <w:sz w:val="22"/>
          <w:szCs w:val="22"/>
          <w:lang w:eastAsia="en-US"/>
        </w:rPr>
        <w:t>-a care au obținut, pe parcursul gimnaziului, premii la etapa națională/internațională a competițiilor școlare</w:t>
      </w:r>
    </w:p>
    <w:p w14:paraId="06FEA31B" w14:textId="77777777" w:rsidR="0026557A" w:rsidRPr="00C6788C" w:rsidRDefault="0026557A" w:rsidP="0026557A">
      <w:pPr>
        <w:jc w:val="center"/>
        <w:rPr>
          <w:rFonts w:eastAsia="Arial"/>
          <w:sz w:val="22"/>
          <w:szCs w:val="22"/>
          <w:lang w:eastAsia="en-US"/>
        </w:rPr>
      </w:pPr>
    </w:p>
    <w:p w14:paraId="71C3F96E" w14:textId="77777777" w:rsidR="0026557A" w:rsidRPr="00C6788C" w:rsidRDefault="0026557A" w:rsidP="0026557A">
      <w:pPr>
        <w:jc w:val="both"/>
        <w:rPr>
          <w:rFonts w:eastAsia="Arial"/>
          <w:b/>
          <w:sz w:val="22"/>
          <w:szCs w:val="22"/>
          <w:lang w:eastAsia="en-US"/>
        </w:rPr>
      </w:pPr>
    </w:p>
    <w:p w14:paraId="0644DAC3" w14:textId="09ED6C42" w:rsidR="0026557A" w:rsidRPr="00C6788C" w:rsidRDefault="0026557A" w:rsidP="0026557A">
      <w:pPr>
        <w:ind w:firstLine="720"/>
        <w:jc w:val="both"/>
        <w:rPr>
          <w:rFonts w:eastAsia="Arial"/>
          <w:sz w:val="22"/>
          <w:szCs w:val="22"/>
          <w:lang w:eastAsia="en-US"/>
        </w:rPr>
      </w:pPr>
      <w:r w:rsidRPr="00C6788C">
        <w:rPr>
          <w:rFonts w:eastAsia="Arial"/>
          <w:sz w:val="22"/>
          <w:szCs w:val="22"/>
          <w:lang w:eastAsia="en-US"/>
        </w:rPr>
        <w:t>Subsemnatul/a …………………………………</w:t>
      </w:r>
      <w:r w:rsidR="007C16F2">
        <w:rPr>
          <w:rFonts w:eastAsia="Arial"/>
          <w:sz w:val="22"/>
          <w:szCs w:val="22"/>
          <w:lang w:eastAsia="en-US"/>
        </w:rPr>
        <w:t>................................</w:t>
      </w:r>
      <w:r w:rsidRPr="00C6788C">
        <w:rPr>
          <w:rFonts w:eastAsia="Arial"/>
          <w:sz w:val="22"/>
          <w:szCs w:val="22"/>
          <w:lang w:eastAsia="en-US"/>
        </w:rPr>
        <w:t>…</w:t>
      </w:r>
      <w:r w:rsidR="007C16F2">
        <w:rPr>
          <w:rFonts w:eastAsia="Arial"/>
          <w:sz w:val="22"/>
          <w:szCs w:val="22"/>
          <w:lang w:eastAsia="en-US"/>
        </w:rPr>
        <w:t xml:space="preserve">, </w:t>
      </w:r>
      <w:r w:rsidRPr="00C6788C">
        <w:rPr>
          <w:rFonts w:eastAsia="Arial"/>
          <w:sz w:val="22"/>
          <w:szCs w:val="22"/>
          <w:lang w:eastAsia="en-US"/>
        </w:rPr>
        <w:t>posesor al numărului de telefon</w:t>
      </w:r>
      <w:r w:rsidR="007C16F2">
        <w:rPr>
          <w:rFonts w:eastAsia="Arial"/>
          <w:sz w:val="22"/>
          <w:szCs w:val="22"/>
          <w:lang w:eastAsia="en-US"/>
        </w:rPr>
        <w:t xml:space="preserve"> </w:t>
      </w:r>
      <w:r w:rsidRPr="00C6788C">
        <w:rPr>
          <w:rFonts w:eastAsia="Arial"/>
          <w:sz w:val="22"/>
          <w:szCs w:val="22"/>
          <w:lang w:eastAsia="en-US"/>
        </w:rPr>
        <w:t>……………………</w:t>
      </w:r>
      <w:r w:rsidR="007C16F2">
        <w:rPr>
          <w:rFonts w:eastAsia="Arial"/>
          <w:sz w:val="22"/>
          <w:szCs w:val="22"/>
          <w:lang w:eastAsia="en-US"/>
        </w:rPr>
        <w:t>.....</w:t>
      </w:r>
      <w:r w:rsidRPr="00C6788C">
        <w:rPr>
          <w:rFonts w:eastAsia="Arial"/>
          <w:sz w:val="22"/>
          <w:szCs w:val="22"/>
          <w:lang w:eastAsia="en-US"/>
        </w:rPr>
        <w:t>, cu adresa de corespondență electronică…………………………</w:t>
      </w:r>
      <w:r w:rsidR="007C16F2">
        <w:rPr>
          <w:rFonts w:eastAsia="Arial"/>
          <w:sz w:val="22"/>
          <w:szCs w:val="22"/>
          <w:lang w:eastAsia="en-US"/>
        </w:rPr>
        <w:t>....</w:t>
      </w:r>
      <w:r w:rsidRPr="00C6788C">
        <w:rPr>
          <w:rFonts w:eastAsia="Arial"/>
          <w:sz w:val="22"/>
          <w:szCs w:val="22"/>
          <w:lang w:eastAsia="en-US"/>
        </w:rPr>
        <w:t>…,</w:t>
      </w:r>
      <w:r w:rsidR="007C16F2">
        <w:rPr>
          <w:rFonts w:eastAsia="Arial"/>
          <w:sz w:val="22"/>
          <w:szCs w:val="22"/>
          <w:lang w:eastAsia="en-US"/>
        </w:rPr>
        <w:t xml:space="preserve"> </w:t>
      </w:r>
      <w:r w:rsidRPr="00C6788C">
        <w:rPr>
          <w:rFonts w:eastAsia="Arial"/>
          <w:sz w:val="22"/>
          <w:szCs w:val="22"/>
          <w:lang w:eastAsia="en-US"/>
        </w:rPr>
        <w:t>părinte/tutore legal al candidatului/candidatei ……………………………… absolvent/ă al/a clasei a VIII-a în anul școlar</w:t>
      </w:r>
      <w:r w:rsidR="007C16F2">
        <w:rPr>
          <w:rFonts w:eastAsia="Arial"/>
          <w:sz w:val="22"/>
          <w:szCs w:val="22"/>
          <w:lang w:eastAsia="en-US"/>
        </w:rPr>
        <w:t xml:space="preserve"> </w:t>
      </w:r>
      <w:r w:rsidRPr="00C6788C">
        <w:rPr>
          <w:rFonts w:eastAsia="Arial"/>
          <w:sz w:val="22"/>
          <w:szCs w:val="22"/>
          <w:lang w:eastAsia="en-US"/>
        </w:rPr>
        <w:t>………………… la ………………………………………………….,</w:t>
      </w:r>
      <w:r w:rsidR="007C16F2">
        <w:rPr>
          <w:rFonts w:eastAsia="Arial"/>
          <w:sz w:val="22"/>
          <w:szCs w:val="22"/>
          <w:lang w:eastAsia="en-US"/>
        </w:rPr>
        <w:t xml:space="preserve"> </w:t>
      </w:r>
      <w:r w:rsidRPr="00C6788C">
        <w:rPr>
          <w:rFonts w:eastAsia="Arial"/>
          <w:sz w:val="22"/>
          <w:szCs w:val="22"/>
          <w:lang w:eastAsia="en-US"/>
        </w:rPr>
        <w:t>având CNP………………………</w:t>
      </w:r>
      <w:r w:rsidR="007C16F2">
        <w:rPr>
          <w:rFonts w:eastAsia="Arial"/>
          <w:sz w:val="22"/>
          <w:szCs w:val="22"/>
          <w:lang w:eastAsia="en-US"/>
        </w:rPr>
        <w:t xml:space="preserve">......, </w:t>
      </w:r>
      <w:r w:rsidRPr="00C6788C">
        <w:rPr>
          <w:rFonts w:eastAsia="Arial"/>
          <w:sz w:val="22"/>
          <w:szCs w:val="22"/>
          <w:lang w:eastAsia="en-US"/>
        </w:rPr>
        <w:t>domiciliat în localitatea ………………………………, județul…………</w:t>
      </w:r>
      <w:r w:rsidR="000D01F2">
        <w:rPr>
          <w:rFonts w:eastAsia="Arial"/>
          <w:sz w:val="22"/>
          <w:szCs w:val="22"/>
          <w:lang w:eastAsia="en-US"/>
        </w:rPr>
        <w:t>.</w:t>
      </w:r>
      <w:r w:rsidRPr="00C6788C">
        <w:rPr>
          <w:rFonts w:eastAsia="Arial"/>
          <w:sz w:val="22"/>
          <w:szCs w:val="22"/>
          <w:lang w:eastAsia="en-US"/>
        </w:rPr>
        <w:t>………, strada</w:t>
      </w:r>
      <w:r w:rsidR="000D01F2">
        <w:rPr>
          <w:rFonts w:eastAsia="Arial"/>
          <w:sz w:val="22"/>
          <w:szCs w:val="22"/>
          <w:lang w:eastAsia="en-US"/>
        </w:rPr>
        <w:t xml:space="preserve"> </w:t>
      </w:r>
      <w:r w:rsidRPr="00C6788C">
        <w:rPr>
          <w:rFonts w:eastAsia="Arial"/>
          <w:sz w:val="22"/>
          <w:szCs w:val="22"/>
          <w:lang w:eastAsia="en-US"/>
        </w:rPr>
        <w:t>…</w:t>
      </w:r>
      <w:r w:rsidR="000D01F2">
        <w:rPr>
          <w:rFonts w:eastAsia="Arial"/>
          <w:sz w:val="22"/>
          <w:szCs w:val="22"/>
          <w:lang w:eastAsia="en-US"/>
        </w:rPr>
        <w:t>.............</w:t>
      </w:r>
      <w:r w:rsidRPr="00C6788C">
        <w:rPr>
          <w:rFonts w:eastAsia="Arial"/>
          <w:sz w:val="22"/>
          <w:szCs w:val="22"/>
          <w:lang w:eastAsia="en-US"/>
        </w:rPr>
        <w:t>……………..,</w:t>
      </w:r>
      <w:r w:rsidR="000D01F2">
        <w:rPr>
          <w:rFonts w:eastAsia="Arial"/>
          <w:sz w:val="22"/>
          <w:szCs w:val="22"/>
          <w:lang w:eastAsia="en-US"/>
        </w:rPr>
        <w:t xml:space="preserve"> </w:t>
      </w:r>
      <w:r w:rsidRPr="00C6788C">
        <w:rPr>
          <w:rFonts w:eastAsia="Arial"/>
          <w:sz w:val="22"/>
          <w:szCs w:val="22"/>
          <w:lang w:eastAsia="en-US"/>
        </w:rPr>
        <w:t xml:space="preserve">nr.    ……., solicit repartizarea în clasa a IX-a, cursuri de zi, în conformitate cu prevederile Anexei 1 la </w:t>
      </w:r>
      <w:r w:rsidRPr="00C6788C">
        <w:rPr>
          <w:rFonts w:eastAsia="Arial"/>
          <w:b/>
          <w:sz w:val="22"/>
          <w:szCs w:val="22"/>
          <w:lang w:eastAsia="en-US"/>
        </w:rPr>
        <w:t>OME</w:t>
      </w:r>
      <w:r>
        <w:rPr>
          <w:rFonts w:eastAsia="Arial"/>
          <w:b/>
          <w:sz w:val="22"/>
          <w:szCs w:val="22"/>
          <w:lang w:eastAsia="en-US"/>
        </w:rPr>
        <w:t>C</w:t>
      </w:r>
      <w:r w:rsidRPr="00C6788C">
        <w:rPr>
          <w:rFonts w:eastAsia="Arial"/>
          <w:b/>
          <w:sz w:val="22"/>
          <w:szCs w:val="22"/>
          <w:lang w:eastAsia="en-US"/>
        </w:rPr>
        <w:t xml:space="preserve"> nr. Nr. 3</w:t>
      </w:r>
      <w:r>
        <w:rPr>
          <w:rFonts w:eastAsia="Arial"/>
          <w:b/>
          <w:sz w:val="22"/>
          <w:szCs w:val="22"/>
          <w:lang w:eastAsia="en-US"/>
        </w:rPr>
        <w:t>4</w:t>
      </w:r>
      <w:r w:rsidR="00075FA6">
        <w:rPr>
          <w:rFonts w:eastAsia="Arial"/>
          <w:b/>
          <w:sz w:val="22"/>
          <w:szCs w:val="22"/>
          <w:lang w:eastAsia="en-US"/>
        </w:rPr>
        <w:t>90</w:t>
      </w:r>
      <w:r w:rsidRPr="00C6788C">
        <w:rPr>
          <w:rFonts w:eastAsia="Arial"/>
          <w:b/>
          <w:sz w:val="22"/>
          <w:szCs w:val="22"/>
          <w:lang w:eastAsia="en-US"/>
        </w:rPr>
        <w:t>/</w:t>
      </w:r>
      <w:r>
        <w:rPr>
          <w:rFonts w:eastAsia="Arial"/>
          <w:b/>
          <w:sz w:val="22"/>
          <w:szCs w:val="22"/>
          <w:lang w:eastAsia="en-US"/>
        </w:rPr>
        <w:t>23</w:t>
      </w:r>
      <w:r w:rsidRPr="00C6788C">
        <w:rPr>
          <w:rFonts w:eastAsia="Arial"/>
          <w:b/>
          <w:sz w:val="22"/>
          <w:szCs w:val="22"/>
          <w:lang w:eastAsia="en-US"/>
        </w:rPr>
        <w:t>.0</w:t>
      </w:r>
      <w:r>
        <w:rPr>
          <w:rFonts w:eastAsia="Arial"/>
          <w:b/>
          <w:sz w:val="22"/>
          <w:szCs w:val="22"/>
          <w:lang w:eastAsia="en-US"/>
        </w:rPr>
        <w:t>3</w:t>
      </w:r>
      <w:r w:rsidRPr="00C6788C">
        <w:rPr>
          <w:rFonts w:eastAsia="Arial"/>
          <w:b/>
          <w:sz w:val="22"/>
          <w:szCs w:val="22"/>
          <w:lang w:eastAsia="en-US"/>
        </w:rPr>
        <w:t>.202</w:t>
      </w:r>
      <w:r>
        <w:rPr>
          <w:rFonts w:eastAsia="Arial"/>
          <w:b/>
          <w:sz w:val="22"/>
          <w:szCs w:val="22"/>
          <w:lang w:eastAsia="en-US"/>
        </w:rPr>
        <w:t>6</w:t>
      </w:r>
      <w:r w:rsidRPr="00C6788C">
        <w:rPr>
          <w:rFonts w:eastAsia="Arial"/>
          <w:sz w:val="22"/>
          <w:szCs w:val="22"/>
          <w:lang w:eastAsia="en-US"/>
        </w:rPr>
        <w:t>.</w:t>
      </w:r>
    </w:p>
    <w:p w14:paraId="1A89309A" w14:textId="77777777" w:rsidR="0026557A" w:rsidRPr="00C6788C" w:rsidRDefault="0026557A" w:rsidP="0026557A">
      <w:pPr>
        <w:ind w:right="-142"/>
        <w:rPr>
          <w:rFonts w:eastAsia="Arial"/>
          <w:sz w:val="22"/>
          <w:szCs w:val="22"/>
          <w:lang w:eastAsia="en-US"/>
        </w:rPr>
      </w:pPr>
      <w:r w:rsidRPr="00C6788C">
        <w:rPr>
          <w:rFonts w:eastAsia="Arial"/>
          <w:sz w:val="22"/>
          <w:szCs w:val="22"/>
          <w:lang w:eastAsia="en-US"/>
        </w:rPr>
        <w:tab/>
      </w:r>
    </w:p>
    <w:p w14:paraId="1C1A3B8B" w14:textId="3CDD520D" w:rsidR="0026557A" w:rsidRPr="00C6788C" w:rsidRDefault="0026557A" w:rsidP="0026557A">
      <w:pPr>
        <w:ind w:right="-142"/>
        <w:rPr>
          <w:rFonts w:eastAsia="Arial"/>
          <w:b/>
          <w:sz w:val="22"/>
          <w:szCs w:val="22"/>
          <w:lang w:eastAsia="en-US"/>
        </w:rPr>
      </w:pPr>
      <w:r w:rsidRPr="00C6788C">
        <w:rPr>
          <w:rFonts w:eastAsia="Arial"/>
          <w:b/>
          <w:sz w:val="22"/>
          <w:szCs w:val="22"/>
          <w:lang w:eastAsia="en-US"/>
        </w:rPr>
        <w:t>Fiul/fiica mea se încadrează în următoarea situație:</w:t>
      </w:r>
    </w:p>
    <w:p w14:paraId="12E6AF29" w14:textId="77777777" w:rsidR="005F3E49" w:rsidRDefault="005F3E49" w:rsidP="005F3E49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ro-RO"/>
        </w:rPr>
      </w:pPr>
    </w:p>
    <w:p w14:paraId="68098CA8" w14:textId="17C2EC48" w:rsidR="0026557A" w:rsidRPr="005F3E49" w:rsidRDefault="00000000" w:rsidP="00B008F3">
      <w:pPr>
        <w:autoSpaceDE w:val="0"/>
        <w:autoSpaceDN w:val="0"/>
        <w:adjustRightInd w:val="0"/>
        <w:ind w:left="720"/>
        <w:jc w:val="both"/>
        <w:rPr>
          <w:rFonts w:eastAsia="Arial"/>
          <w:sz w:val="22"/>
          <w:szCs w:val="22"/>
          <w:lang w:eastAsia="en-US"/>
        </w:rPr>
      </w:pPr>
      <w:sdt>
        <w:sdtPr>
          <w:rPr>
            <w:rFonts w:eastAsia="Times New Roman"/>
            <w:sz w:val="22"/>
            <w:szCs w:val="22"/>
            <w:lang w:eastAsia="ro-RO"/>
          </w:rPr>
          <w:id w:val="-1533187095"/>
          <w:lock w:val="sdtLocked"/>
          <w15:color w:val="3366FF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8F3">
            <w:rPr>
              <w:rFonts w:ascii="MS Gothic" w:eastAsia="MS Gothic" w:hAnsi="MS Gothic" w:hint="eastAsia"/>
              <w:sz w:val="22"/>
              <w:szCs w:val="22"/>
              <w:lang w:eastAsia="ro-RO"/>
            </w:rPr>
            <w:t>☐</w:t>
          </w:r>
        </w:sdtContent>
      </w:sdt>
      <w:r w:rsidR="0026557A" w:rsidRPr="00C6788C">
        <w:rPr>
          <w:rFonts w:eastAsia="Times New Roman"/>
          <w:sz w:val="22"/>
          <w:szCs w:val="22"/>
          <w:lang w:eastAsia="ro-RO"/>
        </w:rPr>
        <w:t>este absolvent/ă al/a clasei a VIII-a care nu a susținut evaluarea națională</w:t>
      </w:r>
    </w:p>
    <w:p w14:paraId="6B1BAE7F" w14:textId="714C94BF" w:rsidR="00FE71EC" w:rsidRPr="00924363" w:rsidRDefault="00000000" w:rsidP="00924363">
      <w:pPr>
        <w:tabs>
          <w:tab w:val="left" w:pos="1104"/>
        </w:tabs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/>
          <w:sz w:val="22"/>
          <w:szCs w:val="22"/>
          <w:lang w:eastAsia="ro-RO"/>
        </w:rPr>
      </w:pPr>
      <w:sdt>
        <w:sdtPr>
          <w:rPr>
            <w:rFonts w:eastAsia="Times New Roman"/>
            <w:sz w:val="22"/>
            <w:szCs w:val="22"/>
            <w:lang w:eastAsia="ro-RO"/>
          </w:rPr>
          <w:id w:val="-1835370392"/>
          <w:lock w:val="sdtLocked"/>
          <w15:color w:val="0000FF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08F3">
            <w:rPr>
              <w:rFonts w:ascii="MS Gothic" w:eastAsia="MS Gothic" w:hAnsi="MS Gothic" w:hint="eastAsia"/>
              <w:sz w:val="22"/>
              <w:szCs w:val="22"/>
              <w:lang w:eastAsia="ro-RO"/>
            </w:rPr>
            <w:t>☐</w:t>
          </w:r>
        </w:sdtContent>
      </w:sdt>
      <w:r w:rsidR="0026557A" w:rsidRPr="00C6788C">
        <w:rPr>
          <w:rFonts w:eastAsia="Times New Roman"/>
          <w:sz w:val="22"/>
          <w:szCs w:val="22"/>
          <w:lang w:eastAsia="ro-RO"/>
        </w:rPr>
        <w:t>este absolvent/ă al/a clasei a VIII-a care a susținut evaluarea națională</w:t>
      </w:r>
    </w:p>
    <w:p w14:paraId="4E16472A" w14:textId="4DF5D5E6" w:rsidR="0026557A" w:rsidRPr="00C6788C" w:rsidRDefault="0026557A" w:rsidP="0026557A">
      <w:pPr>
        <w:tabs>
          <w:tab w:val="left" w:pos="1104"/>
        </w:tabs>
        <w:autoSpaceDE w:val="0"/>
        <w:autoSpaceDN w:val="0"/>
        <w:adjustRightInd w:val="0"/>
        <w:jc w:val="both"/>
        <w:rPr>
          <w:rFonts w:eastAsia="Times New Roman"/>
          <w:b/>
          <w:sz w:val="22"/>
          <w:szCs w:val="22"/>
          <w:lang w:eastAsia="ro-RO"/>
        </w:rPr>
      </w:pPr>
      <w:r w:rsidRPr="00C6788C">
        <w:rPr>
          <w:rFonts w:eastAsia="Times New Roman"/>
          <w:b/>
          <w:sz w:val="22"/>
          <w:szCs w:val="22"/>
          <w:lang w:eastAsia="ro-RO"/>
        </w:rPr>
        <w:t>Anexez prezentei cereri următoarele documente:</w:t>
      </w:r>
    </w:p>
    <w:p w14:paraId="47B4F3D8" w14:textId="77777777" w:rsidR="0026557A" w:rsidRPr="00C6788C" w:rsidRDefault="0026557A" w:rsidP="0026557A">
      <w:pPr>
        <w:tabs>
          <w:tab w:val="left" w:pos="1104"/>
        </w:tabs>
        <w:autoSpaceDE w:val="0"/>
        <w:autoSpaceDN w:val="0"/>
        <w:adjustRightInd w:val="0"/>
        <w:jc w:val="both"/>
        <w:rPr>
          <w:rFonts w:eastAsia="Times New Roman"/>
          <w:b/>
          <w:sz w:val="22"/>
          <w:szCs w:val="22"/>
          <w:lang w:eastAsia="ro-RO"/>
        </w:rPr>
      </w:pPr>
    </w:p>
    <w:p w14:paraId="15BD7A70" w14:textId="77777777" w:rsidR="00820677" w:rsidRPr="008C2B13" w:rsidRDefault="00820677" w:rsidP="00820677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8C2B13">
        <w:rPr>
          <w:sz w:val="22"/>
          <w:szCs w:val="22"/>
        </w:rPr>
        <w:t xml:space="preserve">documentele doveditoare ale premiilor obținute, precizate la art. 1 alin. (1), în original și în copie; </w:t>
      </w:r>
    </w:p>
    <w:p w14:paraId="210EE65E" w14:textId="77777777" w:rsidR="00820677" w:rsidRPr="008C2B13" w:rsidRDefault="00820677" w:rsidP="00820677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8C2B13">
        <w:rPr>
          <w:sz w:val="22"/>
          <w:szCs w:val="22"/>
        </w:rPr>
        <w:t xml:space="preserve">cartea de identitate (dacă este cazul) și certificatul de naștere, în copie certificată „conform cu originalul” de către persoana din comisie învestită cu astfel de competențe; </w:t>
      </w:r>
    </w:p>
    <w:p w14:paraId="53A86928" w14:textId="77777777" w:rsidR="00820677" w:rsidRPr="008C2B13" w:rsidRDefault="00820677" w:rsidP="00820677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8C2B13">
        <w:rPr>
          <w:sz w:val="22"/>
          <w:szCs w:val="22"/>
        </w:rPr>
        <w:t xml:space="preserve">foaia matricolă pentru clasele a V-a—a VIII-a (cu calculul mediei generale) </w:t>
      </w:r>
    </w:p>
    <w:p w14:paraId="7ED70888" w14:textId="77777777" w:rsidR="00820677" w:rsidRPr="008C2B13" w:rsidRDefault="00820677" w:rsidP="00820677">
      <w:pPr>
        <w:pStyle w:val="ListParagraph"/>
        <w:numPr>
          <w:ilvl w:val="0"/>
          <w:numId w:val="2"/>
        </w:numPr>
        <w:jc w:val="both"/>
        <w:rPr>
          <w:rFonts w:eastAsia="Times New Roman"/>
          <w:b/>
          <w:bCs/>
          <w:sz w:val="22"/>
          <w:szCs w:val="22"/>
          <w:lang w:eastAsia="ro-RO"/>
        </w:rPr>
      </w:pPr>
      <w:r w:rsidRPr="003A1C98">
        <w:rPr>
          <w:sz w:val="22"/>
          <w:szCs w:val="22"/>
        </w:rPr>
        <w:t>fiș</w:t>
      </w:r>
      <w:r w:rsidRPr="008C2B13">
        <w:rPr>
          <w:sz w:val="22"/>
          <w:szCs w:val="22"/>
        </w:rPr>
        <w:t>a medicală, în original și în copie;</w:t>
      </w:r>
    </w:p>
    <w:p w14:paraId="629D5268" w14:textId="77777777" w:rsidR="0026557A" w:rsidRPr="00C6788C" w:rsidRDefault="0026557A" w:rsidP="0026557A">
      <w:pPr>
        <w:tabs>
          <w:tab w:val="left" w:pos="1104"/>
        </w:tabs>
        <w:autoSpaceDE w:val="0"/>
        <w:autoSpaceDN w:val="0"/>
        <w:adjustRightInd w:val="0"/>
        <w:jc w:val="both"/>
        <w:rPr>
          <w:rFonts w:eastAsia="Times New Roman"/>
          <w:b/>
          <w:sz w:val="22"/>
          <w:szCs w:val="22"/>
          <w:lang w:eastAsia="ro-RO"/>
        </w:rPr>
      </w:pPr>
    </w:p>
    <w:p w14:paraId="486F5C9D" w14:textId="77777777" w:rsidR="0026557A" w:rsidRPr="00C6788C" w:rsidRDefault="0026557A" w:rsidP="0026557A">
      <w:pPr>
        <w:tabs>
          <w:tab w:val="left" w:pos="1104"/>
        </w:tabs>
        <w:autoSpaceDE w:val="0"/>
        <w:autoSpaceDN w:val="0"/>
        <w:adjustRightInd w:val="0"/>
        <w:jc w:val="both"/>
        <w:rPr>
          <w:rFonts w:eastAsia="Times New Roman"/>
          <w:b/>
          <w:sz w:val="22"/>
          <w:szCs w:val="22"/>
          <w:lang w:eastAsia="ro-RO"/>
        </w:rPr>
      </w:pPr>
      <w:r w:rsidRPr="00C6788C">
        <w:rPr>
          <w:rFonts w:eastAsia="Times New Roman"/>
          <w:b/>
          <w:sz w:val="22"/>
          <w:szCs w:val="22"/>
          <w:lang w:eastAsia="ro-RO"/>
        </w:rPr>
        <w:t>Optez pentru următoarele specializări, în ordine:</w:t>
      </w:r>
    </w:p>
    <w:p w14:paraId="7340BE09" w14:textId="77777777" w:rsidR="0026557A" w:rsidRPr="00C6788C" w:rsidRDefault="0026557A" w:rsidP="0026557A">
      <w:pPr>
        <w:tabs>
          <w:tab w:val="left" w:pos="1104"/>
        </w:tabs>
        <w:autoSpaceDE w:val="0"/>
        <w:autoSpaceDN w:val="0"/>
        <w:adjustRightInd w:val="0"/>
        <w:jc w:val="both"/>
        <w:rPr>
          <w:rFonts w:eastAsia="Times New Roman"/>
          <w:b/>
          <w:sz w:val="22"/>
          <w:szCs w:val="22"/>
          <w:lang w:eastAsia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"/>
        <w:gridCol w:w="990"/>
        <w:gridCol w:w="3911"/>
        <w:gridCol w:w="3787"/>
      </w:tblGrid>
      <w:tr w:rsidR="0026557A" w:rsidRPr="00C6788C" w14:paraId="47F660E7" w14:textId="77777777" w:rsidTr="004C2996">
        <w:tc>
          <w:tcPr>
            <w:tcW w:w="704" w:type="dxa"/>
            <w:shd w:val="clear" w:color="auto" w:fill="BDD6EE" w:themeFill="accent1" w:themeFillTint="66"/>
          </w:tcPr>
          <w:p w14:paraId="15C758A8" w14:textId="77777777" w:rsidR="0026557A" w:rsidRPr="00C6788C" w:rsidRDefault="0026557A" w:rsidP="004C2996">
            <w:pPr>
              <w:tabs>
                <w:tab w:val="left" w:pos="1104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ro-RO"/>
              </w:rPr>
            </w:pPr>
            <w:r w:rsidRPr="00C6788C">
              <w:rPr>
                <w:b/>
                <w:sz w:val="22"/>
                <w:szCs w:val="22"/>
                <w:lang w:eastAsia="ro-RO"/>
              </w:rPr>
              <w:t>Nr. crt.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1BA0E266" w14:textId="77777777" w:rsidR="0026557A" w:rsidRPr="00C6788C" w:rsidRDefault="0026557A" w:rsidP="004C2996">
            <w:pPr>
              <w:tabs>
                <w:tab w:val="left" w:pos="1104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ro-RO"/>
              </w:rPr>
            </w:pPr>
            <w:r w:rsidRPr="00C6788C">
              <w:rPr>
                <w:b/>
                <w:sz w:val="22"/>
                <w:szCs w:val="22"/>
                <w:lang w:eastAsia="ro-RO"/>
              </w:rPr>
              <w:t>Cod</w:t>
            </w:r>
          </w:p>
        </w:tc>
        <w:tc>
          <w:tcPr>
            <w:tcW w:w="4961" w:type="dxa"/>
            <w:shd w:val="clear" w:color="auto" w:fill="BDD6EE" w:themeFill="accent1" w:themeFillTint="66"/>
          </w:tcPr>
          <w:p w14:paraId="061A33D5" w14:textId="77777777" w:rsidR="0026557A" w:rsidRPr="00C6788C" w:rsidRDefault="0026557A" w:rsidP="004C2996">
            <w:pPr>
              <w:tabs>
                <w:tab w:val="left" w:pos="1104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ro-RO"/>
              </w:rPr>
            </w:pPr>
            <w:r w:rsidRPr="00C6788C">
              <w:rPr>
                <w:b/>
                <w:sz w:val="22"/>
                <w:szCs w:val="22"/>
                <w:lang w:eastAsia="ro-RO"/>
              </w:rPr>
              <w:t>Unitatea de învățământ</w:t>
            </w:r>
          </w:p>
        </w:tc>
        <w:tc>
          <w:tcPr>
            <w:tcW w:w="3255" w:type="dxa"/>
            <w:shd w:val="clear" w:color="auto" w:fill="BDD6EE" w:themeFill="accent1" w:themeFillTint="66"/>
          </w:tcPr>
          <w:p w14:paraId="36431E83" w14:textId="77777777" w:rsidR="0026557A" w:rsidRPr="00C6788C" w:rsidRDefault="0026557A" w:rsidP="004C2996">
            <w:pPr>
              <w:tabs>
                <w:tab w:val="left" w:pos="1104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ro-RO"/>
              </w:rPr>
            </w:pPr>
            <w:r w:rsidRPr="00C6788C">
              <w:rPr>
                <w:b/>
                <w:sz w:val="22"/>
                <w:szCs w:val="22"/>
                <w:lang w:eastAsia="ro-RO"/>
              </w:rPr>
              <w:t>Filiera/Profilul/Domeniul de pregătire/Specializarea/Calificarea profesională</w:t>
            </w:r>
          </w:p>
        </w:tc>
      </w:tr>
      <w:tr w:rsidR="0026557A" w:rsidRPr="00C6788C" w14:paraId="17F91B80" w14:textId="77777777" w:rsidTr="004C2996">
        <w:tc>
          <w:tcPr>
            <w:tcW w:w="704" w:type="dxa"/>
          </w:tcPr>
          <w:p w14:paraId="51F06B8A" w14:textId="77777777" w:rsidR="0026557A" w:rsidRPr="00C6788C" w:rsidRDefault="0026557A" w:rsidP="004C2996">
            <w:pPr>
              <w:tabs>
                <w:tab w:val="left" w:pos="1104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ro-RO"/>
              </w:rPr>
            </w:pPr>
          </w:p>
        </w:tc>
        <w:tc>
          <w:tcPr>
            <w:tcW w:w="1134" w:type="dxa"/>
          </w:tcPr>
          <w:p w14:paraId="0F5A5D02" w14:textId="77777777" w:rsidR="0026557A" w:rsidRPr="00C6788C" w:rsidRDefault="0026557A" w:rsidP="004C2996">
            <w:pPr>
              <w:tabs>
                <w:tab w:val="left" w:pos="1104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ro-RO"/>
              </w:rPr>
            </w:pPr>
          </w:p>
        </w:tc>
        <w:tc>
          <w:tcPr>
            <w:tcW w:w="4961" w:type="dxa"/>
          </w:tcPr>
          <w:p w14:paraId="18AEE155" w14:textId="77777777" w:rsidR="0026557A" w:rsidRPr="00C6788C" w:rsidRDefault="0026557A" w:rsidP="004C2996">
            <w:pPr>
              <w:tabs>
                <w:tab w:val="left" w:pos="1104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ro-RO"/>
              </w:rPr>
            </w:pPr>
          </w:p>
        </w:tc>
        <w:tc>
          <w:tcPr>
            <w:tcW w:w="3255" w:type="dxa"/>
          </w:tcPr>
          <w:p w14:paraId="080737EC" w14:textId="77777777" w:rsidR="0026557A" w:rsidRPr="00C6788C" w:rsidRDefault="0026557A" w:rsidP="004C2996">
            <w:pPr>
              <w:tabs>
                <w:tab w:val="left" w:pos="1104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ro-RO"/>
              </w:rPr>
            </w:pPr>
          </w:p>
        </w:tc>
      </w:tr>
      <w:tr w:rsidR="0026557A" w:rsidRPr="00C6788C" w14:paraId="28153BEA" w14:textId="77777777" w:rsidTr="004C2996">
        <w:tc>
          <w:tcPr>
            <w:tcW w:w="704" w:type="dxa"/>
          </w:tcPr>
          <w:p w14:paraId="4AA0AAE8" w14:textId="77777777" w:rsidR="0026557A" w:rsidRPr="00C6788C" w:rsidRDefault="0026557A" w:rsidP="004C2996">
            <w:pPr>
              <w:tabs>
                <w:tab w:val="left" w:pos="1104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ro-RO"/>
              </w:rPr>
            </w:pPr>
          </w:p>
        </w:tc>
        <w:tc>
          <w:tcPr>
            <w:tcW w:w="1134" w:type="dxa"/>
          </w:tcPr>
          <w:p w14:paraId="10C962F9" w14:textId="77777777" w:rsidR="0026557A" w:rsidRPr="00C6788C" w:rsidRDefault="0026557A" w:rsidP="004C2996">
            <w:pPr>
              <w:tabs>
                <w:tab w:val="left" w:pos="1104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ro-RO"/>
              </w:rPr>
            </w:pPr>
          </w:p>
        </w:tc>
        <w:tc>
          <w:tcPr>
            <w:tcW w:w="4961" w:type="dxa"/>
          </w:tcPr>
          <w:p w14:paraId="18E69206" w14:textId="77777777" w:rsidR="0026557A" w:rsidRPr="00C6788C" w:rsidRDefault="0026557A" w:rsidP="004C2996">
            <w:pPr>
              <w:tabs>
                <w:tab w:val="left" w:pos="1104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ro-RO"/>
              </w:rPr>
            </w:pPr>
          </w:p>
        </w:tc>
        <w:tc>
          <w:tcPr>
            <w:tcW w:w="3255" w:type="dxa"/>
          </w:tcPr>
          <w:p w14:paraId="607CA00F" w14:textId="77777777" w:rsidR="0026557A" w:rsidRPr="00C6788C" w:rsidRDefault="0026557A" w:rsidP="004C2996">
            <w:pPr>
              <w:tabs>
                <w:tab w:val="left" w:pos="1104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ro-RO"/>
              </w:rPr>
            </w:pPr>
          </w:p>
        </w:tc>
      </w:tr>
      <w:tr w:rsidR="0026557A" w:rsidRPr="00C6788C" w14:paraId="2F5B7C3D" w14:textId="77777777" w:rsidTr="004C2996">
        <w:tc>
          <w:tcPr>
            <w:tcW w:w="704" w:type="dxa"/>
          </w:tcPr>
          <w:p w14:paraId="51A83907" w14:textId="77777777" w:rsidR="0026557A" w:rsidRPr="00C6788C" w:rsidRDefault="0026557A" w:rsidP="004C2996">
            <w:pPr>
              <w:tabs>
                <w:tab w:val="left" w:pos="1104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ro-RO"/>
              </w:rPr>
            </w:pPr>
          </w:p>
        </w:tc>
        <w:tc>
          <w:tcPr>
            <w:tcW w:w="1134" w:type="dxa"/>
          </w:tcPr>
          <w:p w14:paraId="3DA0A426" w14:textId="77777777" w:rsidR="0026557A" w:rsidRPr="00C6788C" w:rsidRDefault="0026557A" w:rsidP="004C2996">
            <w:pPr>
              <w:tabs>
                <w:tab w:val="left" w:pos="1104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ro-RO"/>
              </w:rPr>
            </w:pPr>
          </w:p>
        </w:tc>
        <w:tc>
          <w:tcPr>
            <w:tcW w:w="4961" w:type="dxa"/>
          </w:tcPr>
          <w:p w14:paraId="56C62124" w14:textId="77777777" w:rsidR="0026557A" w:rsidRPr="00C6788C" w:rsidRDefault="0026557A" w:rsidP="004C2996">
            <w:pPr>
              <w:tabs>
                <w:tab w:val="left" w:pos="1104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ro-RO"/>
              </w:rPr>
            </w:pPr>
          </w:p>
        </w:tc>
        <w:tc>
          <w:tcPr>
            <w:tcW w:w="3255" w:type="dxa"/>
          </w:tcPr>
          <w:p w14:paraId="09F24C08" w14:textId="77777777" w:rsidR="0026557A" w:rsidRPr="00C6788C" w:rsidRDefault="0026557A" w:rsidP="004C2996">
            <w:pPr>
              <w:tabs>
                <w:tab w:val="left" w:pos="1104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ro-RO"/>
              </w:rPr>
            </w:pPr>
          </w:p>
        </w:tc>
      </w:tr>
    </w:tbl>
    <w:p w14:paraId="63BA05E0" w14:textId="47C08E6C" w:rsidR="0026557A" w:rsidRPr="00C6788C" w:rsidRDefault="0026557A" w:rsidP="0026557A">
      <w:pPr>
        <w:tabs>
          <w:tab w:val="left" w:pos="1104"/>
        </w:tabs>
        <w:autoSpaceDE w:val="0"/>
        <w:autoSpaceDN w:val="0"/>
        <w:adjustRightInd w:val="0"/>
        <w:jc w:val="both"/>
        <w:rPr>
          <w:rFonts w:eastAsia="Times New Roman"/>
          <w:b/>
          <w:sz w:val="22"/>
          <w:szCs w:val="22"/>
          <w:lang w:eastAsia="ro-RO"/>
        </w:rPr>
      </w:pPr>
    </w:p>
    <w:p w14:paraId="72805AC8" w14:textId="77777777" w:rsidR="0026557A" w:rsidRPr="00C6788C" w:rsidRDefault="0026557A" w:rsidP="0026557A">
      <w:pPr>
        <w:numPr>
          <w:ilvl w:val="0"/>
          <w:numId w:val="1"/>
        </w:numPr>
        <w:tabs>
          <w:tab w:val="left" w:pos="1104"/>
        </w:tabs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ro-RO"/>
        </w:rPr>
      </w:pPr>
      <w:r w:rsidRPr="00C6788C">
        <w:rPr>
          <w:rFonts w:eastAsia="Times New Roman"/>
          <w:sz w:val="22"/>
          <w:szCs w:val="22"/>
          <w:lang w:eastAsia="ro-RO"/>
        </w:rPr>
        <w:t>Cunoscând prevederile Codului penal privind falsul în declarații, declar, pe propria răspundere și sub sancțiunea nulității înscrierii, faptul că datele din prezenta cerere de înscriere sunt reale.</w:t>
      </w:r>
    </w:p>
    <w:p w14:paraId="4127A6E3" w14:textId="77777777" w:rsidR="0026557A" w:rsidRPr="00C6788C" w:rsidRDefault="0026557A" w:rsidP="0026557A">
      <w:pPr>
        <w:numPr>
          <w:ilvl w:val="0"/>
          <w:numId w:val="1"/>
        </w:numPr>
        <w:tabs>
          <w:tab w:val="left" w:pos="1104"/>
        </w:tabs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ro-RO"/>
        </w:rPr>
      </w:pPr>
      <w:r w:rsidRPr="00C6788C">
        <w:rPr>
          <w:rFonts w:eastAsia="Times New Roman"/>
          <w:sz w:val="22"/>
          <w:szCs w:val="22"/>
          <w:lang w:eastAsia="ro-RO"/>
        </w:rPr>
        <w:t>Sunt de acord ca datele mele cu caracter personal să fie prelucrate de Inspectoratul Școlar Județean Harghita, în vederea soluționării cererii de înscriere a minorului.</w:t>
      </w:r>
    </w:p>
    <w:p w14:paraId="293A3299" w14:textId="77777777" w:rsidR="0026557A" w:rsidRPr="00C6788C" w:rsidRDefault="0026557A" w:rsidP="0026557A">
      <w:pPr>
        <w:numPr>
          <w:ilvl w:val="0"/>
          <w:numId w:val="1"/>
        </w:numPr>
        <w:tabs>
          <w:tab w:val="left" w:pos="1104"/>
        </w:tabs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ro-RO"/>
        </w:rPr>
      </w:pPr>
      <w:r w:rsidRPr="00C6788C">
        <w:rPr>
          <w:rFonts w:eastAsia="Times New Roman"/>
          <w:sz w:val="22"/>
          <w:szCs w:val="22"/>
          <w:lang w:eastAsia="ro-RO"/>
        </w:rPr>
        <w:t>Sunt de acord ca datele cu caracter personal ale minorului să fie prelucrate de Inspectoratul Școlar Județean Harghita, în vederea soluționării prezentei cereri.</w:t>
      </w:r>
    </w:p>
    <w:p w14:paraId="38B3F325" w14:textId="77777777" w:rsidR="0026557A" w:rsidRPr="00C6788C" w:rsidRDefault="0026557A" w:rsidP="0026557A">
      <w:pPr>
        <w:numPr>
          <w:ilvl w:val="0"/>
          <w:numId w:val="1"/>
        </w:numPr>
        <w:tabs>
          <w:tab w:val="left" w:pos="1104"/>
        </w:tabs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ro-RO"/>
        </w:rPr>
      </w:pPr>
      <w:r w:rsidRPr="00C6788C">
        <w:rPr>
          <w:rFonts w:eastAsia="Times New Roman"/>
          <w:sz w:val="22"/>
          <w:szCs w:val="22"/>
          <w:lang w:eastAsia="ro-RO"/>
        </w:rPr>
        <w:t>Sunt de acord cu prelucrarea ulterioară a datelor mele cu caracter personal în scopuri de arhivare.</w:t>
      </w:r>
    </w:p>
    <w:p w14:paraId="34AF0030" w14:textId="77777777" w:rsidR="00924363" w:rsidRDefault="00924363" w:rsidP="0026557A">
      <w:pPr>
        <w:tabs>
          <w:tab w:val="left" w:pos="1104"/>
        </w:tabs>
        <w:autoSpaceDE w:val="0"/>
        <w:autoSpaceDN w:val="0"/>
        <w:adjustRightInd w:val="0"/>
        <w:jc w:val="both"/>
        <w:rPr>
          <w:rFonts w:eastAsia="Times New Roman"/>
          <w:b/>
          <w:sz w:val="22"/>
          <w:szCs w:val="22"/>
          <w:lang w:eastAsia="ro-RO"/>
        </w:rPr>
        <w:sectPr w:rsidR="00924363" w:rsidSect="00903EC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284" w:footer="284" w:gutter="0"/>
          <w:cols w:space="708"/>
          <w:docGrid w:linePitch="360"/>
        </w:sectPr>
      </w:pPr>
    </w:p>
    <w:p w14:paraId="4FEFEF8A" w14:textId="77777777" w:rsidR="00681153" w:rsidRDefault="00681153" w:rsidP="0026557A">
      <w:pPr>
        <w:tabs>
          <w:tab w:val="left" w:pos="1104"/>
        </w:tabs>
        <w:autoSpaceDE w:val="0"/>
        <w:autoSpaceDN w:val="0"/>
        <w:adjustRightInd w:val="0"/>
        <w:jc w:val="both"/>
        <w:rPr>
          <w:rFonts w:eastAsia="Times New Roman"/>
          <w:b/>
          <w:sz w:val="22"/>
          <w:szCs w:val="22"/>
          <w:lang w:eastAsia="ro-RO"/>
        </w:rPr>
      </w:pPr>
    </w:p>
    <w:p w14:paraId="58415A28" w14:textId="73FD2FD5" w:rsidR="0026557A" w:rsidRPr="00C6788C" w:rsidRDefault="0026557A" w:rsidP="0026557A">
      <w:pPr>
        <w:tabs>
          <w:tab w:val="left" w:pos="1104"/>
        </w:tabs>
        <w:autoSpaceDE w:val="0"/>
        <w:autoSpaceDN w:val="0"/>
        <w:adjustRightInd w:val="0"/>
        <w:jc w:val="both"/>
        <w:rPr>
          <w:rFonts w:eastAsia="Times New Roman"/>
          <w:b/>
          <w:sz w:val="22"/>
          <w:szCs w:val="22"/>
          <w:lang w:eastAsia="ro-RO"/>
        </w:rPr>
      </w:pPr>
      <w:r w:rsidRPr="00C6788C">
        <w:rPr>
          <w:rFonts w:eastAsia="Times New Roman"/>
          <w:b/>
          <w:sz w:val="22"/>
          <w:szCs w:val="22"/>
          <w:lang w:eastAsia="ro-RO"/>
        </w:rPr>
        <w:t>Data completării:</w:t>
      </w:r>
    </w:p>
    <w:p w14:paraId="36868135" w14:textId="77777777" w:rsidR="00924363" w:rsidRDefault="00924363" w:rsidP="00141C14">
      <w:pPr>
        <w:jc w:val="right"/>
        <w:rPr>
          <w:rFonts w:eastAsia="Times New Roman"/>
          <w:b/>
          <w:sz w:val="22"/>
          <w:szCs w:val="22"/>
          <w:lang w:eastAsia="ro-RO"/>
        </w:rPr>
      </w:pPr>
    </w:p>
    <w:p w14:paraId="38A6FE8A" w14:textId="148CBCBE" w:rsidR="00924363" w:rsidRDefault="0026557A" w:rsidP="00CE4F58">
      <w:pPr>
        <w:jc w:val="center"/>
        <w:sectPr w:rsidR="00924363" w:rsidSect="00924363">
          <w:type w:val="continuous"/>
          <w:pgSz w:w="12240" w:h="15840" w:code="1"/>
          <w:pgMar w:top="1440" w:right="1440" w:bottom="1440" w:left="1440" w:header="284" w:footer="284" w:gutter="0"/>
          <w:cols w:num="2" w:space="708"/>
          <w:docGrid w:linePitch="360"/>
        </w:sectPr>
      </w:pPr>
      <w:r w:rsidRPr="00C6788C">
        <w:rPr>
          <w:rFonts w:eastAsia="Times New Roman"/>
          <w:b/>
          <w:sz w:val="22"/>
          <w:szCs w:val="22"/>
          <w:lang w:eastAsia="ro-RO"/>
        </w:rPr>
        <w:t>Semnătur</w:t>
      </w:r>
      <w:r w:rsidR="002E0043">
        <w:rPr>
          <w:rFonts w:eastAsia="Times New Roman"/>
          <w:b/>
          <w:sz w:val="22"/>
          <w:szCs w:val="22"/>
          <w:lang w:eastAsia="ro-RO"/>
        </w:rPr>
        <w:t>a</w:t>
      </w:r>
      <w:r w:rsidR="00CE4F58">
        <w:rPr>
          <w:rFonts w:eastAsia="Times New Roman"/>
          <w:b/>
          <w:sz w:val="22"/>
          <w:szCs w:val="22"/>
          <w:lang w:eastAsia="ro-RO"/>
        </w:rPr>
        <w:t>:</w:t>
      </w:r>
    </w:p>
    <w:p w14:paraId="35963109" w14:textId="77777777" w:rsidR="00FB3BB5" w:rsidRDefault="00FB3BB5" w:rsidP="00CE4F58"/>
    <w:sectPr w:rsidR="00FB3BB5" w:rsidSect="00924363">
      <w:type w:val="continuous"/>
      <w:pgSz w:w="12240" w:h="15840" w:code="1"/>
      <w:pgMar w:top="1440" w:right="1440" w:bottom="1440" w:left="144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1333B" w14:textId="77777777" w:rsidR="001E4A26" w:rsidRDefault="001E4A26" w:rsidP="00903EC8">
      <w:r>
        <w:separator/>
      </w:r>
    </w:p>
  </w:endnote>
  <w:endnote w:type="continuationSeparator" w:id="0">
    <w:p w14:paraId="36D6F3B8" w14:textId="77777777" w:rsidR="001E4A26" w:rsidRDefault="001E4A26" w:rsidP="00903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C1CB6" w14:textId="77777777" w:rsidR="00882EDC" w:rsidRDefault="00882E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8D83" w14:textId="77777777" w:rsidR="00903EC8" w:rsidRDefault="007B7330" w:rsidP="00E871E9">
    <w:pPr>
      <w:pStyle w:val="Footer"/>
    </w:pPr>
    <w:r w:rsidRPr="007B7330">
      <w:rPr>
        <w:noProof/>
      </w:rPr>
      <w:drawing>
        <wp:inline distT="0" distB="0" distL="0" distR="0" wp14:anchorId="650840F2" wp14:editId="08B0829F">
          <wp:extent cx="5943600" cy="618266"/>
          <wp:effectExtent l="0" t="0" r="0" b="0"/>
          <wp:docPr id="1543459978" name="Picture 1543459978" descr="C:\Users\User\Desktop\al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als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18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1157" w14:textId="77777777" w:rsidR="00882EDC" w:rsidRDefault="00882E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880D9" w14:textId="77777777" w:rsidR="001E4A26" w:rsidRDefault="001E4A26" w:rsidP="00903EC8">
      <w:r>
        <w:separator/>
      </w:r>
    </w:p>
  </w:footnote>
  <w:footnote w:type="continuationSeparator" w:id="0">
    <w:p w14:paraId="77879652" w14:textId="77777777" w:rsidR="001E4A26" w:rsidRDefault="001E4A26" w:rsidP="00903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294C8" w14:textId="77777777" w:rsidR="00882EDC" w:rsidRDefault="00882E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08554" w14:textId="77777777" w:rsidR="00903EC8" w:rsidRDefault="007B7330" w:rsidP="00E871E9">
    <w:pPr>
      <w:pStyle w:val="Header"/>
    </w:pPr>
    <w:r w:rsidRPr="007B7330">
      <w:rPr>
        <w:noProof/>
      </w:rPr>
      <w:drawing>
        <wp:inline distT="0" distB="0" distL="0" distR="0" wp14:anchorId="44DF3A55" wp14:editId="42CD9CE1">
          <wp:extent cx="5943600" cy="791333"/>
          <wp:effectExtent l="0" t="0" r="0" b="8890"/>
          <wp:docPr id="2110817373" name="Picture 2110817373" descr="C:\Users\User\Desktop\fel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fels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91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F1E4" w14:textId="77777777" w:rsidR="00882EDC" w:rsidRDefault="00882E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20435"/>
    <w:multiLevelType w:val="hybridMultilevel"/>
    <w:tmpl w:val="1A64CC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3365E"/>
    <w:multiLevelType w:val="hybridMultilevel"/>
    <w:tmpl w:val="E4809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9013444">
    <w:abstractNumId w:val="1"/>
  </w:num>
  <w:num w:numId="2" w16cid:durableId="29113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57A"/>
    <w:rsid w:val="00075FA6"/>
    <w:rsid w:val="000D01F2"/>
    <w:rsid w:val="00115B50"/>
    <w:rsid w:val="00141C14"/>
    <w:rsid w:val="001B4AD3"/>
    <w:rsid w:val="001E4A26"/>
    <w:rsid w:val="00247793"/>
    <w:rsid w:val="0026557A"/>
    <w:rsid w:val="002D10BC"/>
    <w:rsid w:val="002E0043"/>
    <w:rsid w:val="003A1C98"/>
    <w:rsid w:val="00474886"/>
    <w:rsid w:val="00524449"/>
    <w:rsid w:val="005F3E49"/>
    <w:rsid w:val="0067546B"/>
    <w:rsid w:val="00681153"/>
    <w:rsid w:val="00741BBA"/>
    <w:rsid w:val="007A68A1"/>
    <w:rsid w:val="007B7330"/>
    <w:rsid w:val="007C16F2"/>
    <w:rsid w:val="00820677"/>
    <w:rsid w:val="00882EDC"/>
    <w:rsid w:val="008C2B13"/>
    <w:rsid w:val="00903EC8"/>
    <w:rsid w:val="00924363"/>
    <w:rsid w:val="00AD35D7"/>
    <w:rsid w:val="00AE1766"/>
    <w:rsid w:val="00B008F3"/>
    <w:rsid w:val="00B136DD"/>
    <w:rsid w:val="00BF18F0"/>
    <w:rsid w:val="00CE4F58"/>
    <w:rsid w:val="00D30CDF"/>
    <w:rsid w:val="00D97F84"/>
    <w:rsid w:val="00E871E9"/>
    <w:rsid w:val="00ED6F70"/>
    <w:rsid w:val="00FB3BB5"/>
    <w:rsid w:val="00FE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8289F"/>
  <w15:chartTrackingRefBased/>
  <w15:docId w15:val="{A7271F35-31BD-4AB3-9142-623BF7A6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57A"/>
    <w:pPr>
      <w:spacing w:after="0" w:line="240" w:lineRule="auto"/>
    </w:pPr>
    <w:rPr>
      <w:rFonts w:ascii="Arial" w:eastAsia="Calibri" w:hAnsi="Arial" w:cs="Arial"/>
      <w:sz w:val="24"/>
      <w:szCs w:val="24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3E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EC8"/>
  </w:style>
  <w:style w:type="paragraph" w:styleId="Footer">
    <w:name w:val="footer"/>
    <w:basedOn w:val="Normal"/>
    <w:link w:val="FooterChar"/>
    <w:uiPriority w:val="99"/>
    <w:unhideWhenUsed/>
    <w:rsid w:val="00903E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EC8"/>
  </w:style>
  <w:style w:type="table" w:styleId="TableGrid">
    <w:name w:val="Table Grid"/>
    <w:basedOn w:val="TableNormal"/>
    <w:rsid w:val="0026557A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0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ilvia\Documents\Custom%20Office%20Templates\Fejdeszk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0E523-C70E-4ACF-9038-DE8140674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Fejdeszka</Template>
  <TotalTime>33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Szilvia</dc:creator>
  <cp:keywords/>
  <dc:description/>
  <cp:lastModifiedBy>Szilvia Molnar</cp:lastModifiedBy>
  <cp:revision>32</cp:revision>
  <dcterms:created xsi:type="dcterms:W3CDTF">2026-06-30T20:41:00Z</dcterms:created>
  <dcterms:modified xsi:type="dcterms:W3CDTF">2026-06-30T21:37:00Z</dcterms:modified>
</cp:coreProperties>
</file>